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DB07C3">
        <w:rPr>
          <w:rFonts w:cs="Times New Roman"/>
          <w:szCs w:val="28"/>
        </w:rPr>
        <w:t>29</w:t>
      </w:r>
      <w:r w:rsidR="003224F1" w:rsidRPr="00854D0C">
        <w:rPr>
          <w:rFonts w:cs="Times New Roman"/>
          <w:szCs w:val="28"/>
        </w:rPr>
        <w:t xml:space="preserve"> </w:t>
      </w:r>
      <w:r w:rsidR="00DB07C3">
        <w:rPr>
          <w:rFonts w:cs="Times New Roman"/>
          <w:szCs w:val="28"/>
        </w:rPr>
        <w:t>апреля</w:t>
      </w:r>
      <w:r w:rsidR="0002677E">
        <w:rPr>
          <w:rFonts w:cs="Times New Roman"/>
          <w:szCs w:val="28"/>
        </w:rPr>
        <w:t xml:space="preserve">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DE5537" w:rsidRDefault="00DE5537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1022-</w:t>
      </w:r>
      <w:r>
        <w:rPr>
          <w:rFonts w:eastAsia="Calibri"/>
          <w:szCs w:val="28"/>
          <w:u w:val="single"/>
          <w:lang w:val="en-US"/>
        </w:rPr>
        <w:t>VII</w:t>
      </w:r>
      <w:r w:rsidRPr="002B0F5F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61E5E" w:rsidRDefault="00961E5E" w:rsidP="00961E5E">
      <w:r w:rsidRPr="00C61443">
        <w:t xml:space="preserve">О </w:t>
      </w:r>
      <w:r>
        <w:t>признании утратившими силу</w:t>
      </w:r>
    </w:p>
    <w:p w:rsidR="00961E5E" w:rsidRDefault="00961E5E" w:rsidP="00961E5E">
      <w:r>
        <w:t>решений Думы города</w:t>
      </w:r>
    </w:p>
    <w:p w:rsidR="00961E5E" w:rsidRDefault="00961E5E" w:rsidP="00961E5E">
      <w:pPr>
        <w:ind w:firstLine="709"/>
      </w:pPr>
    </w:p>
    <w:p w:rsidR="00961E5E" w:rsidRDefault="00961E5E" w:rsidP="00961E5E">
      <w:pPr>
        <w:ind w:firstLine="709"/>
      </w:pPr>
      <w:r w:rsidRPr="001F7AB4">
        <w:t xml:space="preserve">В соответствии </w:t>
      </w:r>
      <w:r w:rsidRPr="00057E91">
        <w:t>с</w:t>
      </w:r>
      <w:r>
        <w:t>о статьёй 59 Устава муниципального образования городской округ Сургут Ханты-Мансийского автономного округа –</w:t>
      </w:r>
      <w:r w:rsidRPr="00057E91">
        <w:t xml:space="preserve"> </w:t>
      </w:r>
      <w:r>
        <w:t xml:space="preserve">Югры </w:t>
      </w:r>
      <w:r w:rsidRPr="001F7AB4">
        <w:t>Дума города РЕШИЛА:</w:t>
      </w:r>
    </w:p>
    <w:p w:rsidR="00961E5E" w:rsidRDefault="00961E5E" w:rsidP="00961E5E">
      <w:pPr>
        <w:ind w:firstLine="709"/>
      </w:pPr>
    </w:p>
    <w:p w:rsidR="00961E5E" w:rsidRDefault="00961E5E" w:rsidP="00961E5E">
      <w:pPr>
        <w:numPr>
          <w:ilvl w:val="0"/>
          <w:numId w:val="11"/>
        </w:numPr>
        <w:tabs>
          <w:tab w:val="left" w:pos="851"/>
        </w:tabs>
      </w:pPr>
      <w:r>
        <w:t>Признать утратившими силу решения Думы города:</w:t>
      </w:r>
    </w:p>
    <w:p w:rsidR="00961E5E" w:rsidRDefault="00961E5E" w:rsidP="00961E5E">
      <w:pPr>
        <w:tabs>
          <w:tab w:val="left" w:pos="993"/>
        </w:tabs>
        <w:ind w:firstLine="709"/>
      </w:pPr>
      <w:r w:rsidRPr="004B5249">
        <w:t>1) от 26.12.2008 № 494-IV ДГ «Об установлении размера компенсации расходов по оплате содержания и текущего ремонта жилых помещени</w:t>
      </w:r>
      <w:r>
        <w:t>й отдельным категориям граждан»;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t>2</w:t>
      </w:r>
      <w:r w:rsidRPr="004B5249">
        <w:t>) от 01.03.2010 № 697-</w:t>
      </w:r>
      <w:r w:rsidRPr="004B5249">
        <w:rPr>
          <w:lang w:val="en-US"/>
        </w:rPr>
        <w:t>I</w:t>
      </w:r>
      <w:r w:rsidRPr="004B5249">
        <w:t>V ДГ «Об установлении размера компенсации расходов по оплате содержания и текущего ремонта жилых помещений отдельным категориям граждан»;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t>3</w:t>
      </w:r>
      <w:r w:rsidRPr="004B5249">
        <w:t>) от 28.12.2010 № 850-</w:t>
      </w:r>
      <w:r w:rsidRPr="004B5249">
        <w:rPr>
          <w:lang w:val="en-US"/>
        </w:rPr>
        <w:t>I</w:t>
      </w:r>
      <w:r w:rsidRPr="004B5249">
        <w:t>V ДГ «О внесении изменения в решение Думы города от 01.03.2010 № 697-IV ДГ «Об установлении размера компенсации расходов по оплате содержания и текущего ремонта жилых помещений отдельным категориям граждан»</w:t>
      </w:r>
      <w:r>
        <w:t>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t>4</w:t>
      </w:r>
      <w:r w:rsidRPr="004B5249">
        <w:t>) от 04.05.2011 № 28-V ДГ «О внесении изменений в решение Думы города от 01.03.2010 № 697-IV ДГ «Об установлении размера компенсации расходов по оплате содержания и текущего ремонта жилых помещений отдельным категориям граждан»</w:t>
      </w:r>
      <w:r>
        <w:t>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5) </w:t>
      </w:r>
      <w:r w:rsidRPr="00054D6B">
        <w:t>от 28.05.2012 № 194-V ДГ «Об установлении размера компенсации расходов по оплате коммунальных услуг отдельным категориям граждан»;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6) </w:t>
      </w:r>
      <w:r w:rsidR="00A64E16">
        <w:t>от 26.12.2012 № 284-</w:t>
      </w:r>
      <w:r w:rsidRPr="00054D6B">
        <w:t>V ДГ «О внесении изменений в решение Думы города от 28.05.2012 № 194-V</w:t>
      </w:r>
      <w:r>
        <w:t> </w:t>
      </w:r>
      <w:r w:rsidRPr="00054D6B">
        <w:t>ДГ «Об установлении размера компенсации расходов по оплате коммунальных услуг отдельным категориям граждан»</w:t>
      </w:r>
      <w:r>
        <w:t>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 w:rsidRPr="00054D6B">
        <w:t>7</w:t>
      </w:r>
      <w:r>
        <w:t>) </w:t>
      </w:r>
      <w:r w:rsidRPr="00054D6B">
        <w:t>от 20.06.2013 № 349-V</w:t>
      </w:r>
      <w:r>
        <w:t> </w:t>
      </w:r>
      <w:r w:rsidRPr="00054D6B">
        <w:t>ДГ «Об установлении размера компенсации расходов по оплате коммунальных услуг отдельным категориям граждан»;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8) </w:t>
      </w:r>
      <w:r w:rsidR="00A64E16">
        <w:t>от 01.10.2013 № 371-</w:t>
      </w:r>
      <w:r w:rsidRPr="00054D6B">
        <w:t>V</w:t>
      </w:r>
      <w:r>
        <w:t> </w:t>
      </w:r>
      <w:r w:rsidRPr="00054D6B">
        <w:t>ДГ «О внесении изменений в решение Думы города от 20.06.2013 № 349-V</w:t>
      </w:r>
      <w:r>
        <w:t> </w:t>
      </w:r>
      <w:r w:rsidRPr="00054D6B">
        <w:t>ДГ «Об установлении размера компенсации расходов по оплате коммунальных услуг отдельным категориям граждан»</w:t>
      </w:r>
      <w:r>
        <w:t>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lastRenderedPageBreak/>
        <w:t>9</w:t>
      </w:r>
      <w:r w:rsidRPr="004B5249">
        <w:t>) от 01.10.2013 № 372-V ДГ «Об установлении размера компенсации расходов по оплате содержания и текущего ремонта жилого помещения отдельным категориям граждан»;</w:t>
      </w:r>
    </w:p>
    <w:p w:rsidR="00961E5E" w:rsidRDefault="00961E5E" w:rsidP="00961E5E">
      <w:pPr>
        <w:tabs>
          <w:tab w:val="left" w:pos="709"/>
        </w:tabs>
        <w:ind w:firstLine="709"/>
      </w:pPr>
      <w:r>
        <w:t>10) от 26.10.2013 № 403-</w:t>
      </w:r>
      <w:r>
        <w:rPr>
          <w:lang w:val="en-US"/>
        </w:rPr>
        <w:t>V</w:t>
      </w:r>
      <w:r>
        <w:t xml:space="preserve"> ДГ «О </w:t>
      </w:r>
      <w:r w:rsidRPr="00244719">
        <w:t>дополните</w:t>
      </w:r>
      <w:r>
        <w:t>льных</w:t>
      </w:r>
      <w:r w:rsidRPr="00244719">
        <w:t xml:space="preserve"> мер</w:t>
      </w:r>
      <w:r>
        <w:t xml:space="preserve">ах социальной </w:t>
      </w:r>
      <w:r w:rsidRPr="00244719">
        <w:t xml:space="preserve">поддержки </w:t>
      </w:r>
      <w:r>
        <w:t>граждан старшего поколения, проживающих на территории города, на 2014 – 2016 годы»;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11) </w:t>
      </w:r>
      <w:r w:rsidRPr="00054D6B">
        <w:t>от 03.12.2013 № 443-V</w:t>
      </w:r>
      <w:r>
        <w:t> </w:t>
      </w:r>
      <w:r w:rsidRPr="00054D6B">
        <w:t>ДГ «Об установлении размера компенсации расходов по оплате коммунальных услуг отдельным категориям граждан»;</w:t>
      </w:r>
    </w:p>
    <w:p w:rsidR="00961E5E" w:rsidRPr="00CC1283" w:rsidRDefault="00961E5E" w:rsidP="00961E5E">
      <w:pPr>
        <w:tabs>
          <w:tab w:val="left" w:pos="709"/>
        </w:tabs>
        <w:ind w:firstLine="709"/>
      </w:pPr>
      <w:r>
        <w:t>12) от 30.10.2014 № 597-</w:t>
      </w:r>
      <w:r>
        <w:rPr>
          <w:lang w:val="en-US"/>
        </w:rPr>
        <w:t>V</w:t>
      </w:r>
      <w:r>
        <w:t> ДГ «</w:t>
      </w:r>
      <w:r w:rsidRPr="006302F8">
        <w:t xml:space="preserve">О внесении изменений в решение Думы города от 26.10.2013 </w:t>
      </w:r>
      <w:r>
        <w:t>№</w:t>
      </w:r>
      <w:r w:rsidRPr="006302F8">
        <w:t xml:space="preserve"> 403-V</w:t>
      </w:r>
      <w:r>
        <w:t> </w:t>
      </w:r>
      <w:r w:rsidRPr="006302F8">
        <w:t>ДГ</w:t>
      </w:r>
      <w:r>
        <w:t xml:space="preserve"> «</w:t>
      </w:r>
      <w:r w:rsidRPr="006302F8">
        <w:t>О дополнительных мерах социальной поддержки граждан старшего поколения,</w:t>
      </w:r>
      <w:r>
        <w:t xml:space="preserve"> </w:t>
      </w:r>
      <w:r w:rsidRPr="006302F8">
        <w:t>проживающих</w:t>
      </w:r>
      <w:r>
        <w:t xml:space="preserve"> на территории города, на 2014 –</w:t>
      </w:r>
      <w:r w:rsidRPr="006302F8">
        <w:t xml:space="preserve"> 2016 годы</w:t>
      </w:r>
      <w:r>
        <w:t>»;</w:t>
      </w:r>
    </w:p>
    <w:p w:rsidR="00961E5E" w:rsidRPr="00CC1283" w:rsidRDefault="00961E5E" w:rsidP="00961E5E">
      <w:pPr>
        <w:tabs>
          <w:tab w:val="left" w:pos="709"/>
        </w:tabs>
        <w:ind w:firstLine="709"/>
      </w:pPr>
      <w:r>
        <w:t>13) от 02.12.2014 № 615-</w:t>
      </w:r>
      <w:r>
        <w:rPr>
          <w:lang w:val="en-US"/>
        </w:rPr>
        <w:t>V</w:t>
      </w:r>
      <w:r>
        <w:t> ДГ «</w:t>
      </w:r>
      <w:r w:rsidRPr="006302F8">
        <w:t xml:space="preserve">О внесении изменений в решение Думы города от 26.10.2013 </w:t>
      </w:r>
      <w:r>
        <w:t>№ 403-V </w:t>
      </w:r>
      <w:r w:rsidRPr="006302F8">
        <w:t>ДГ</w:t>
      </w:r>
      <w:r>
        <w:t xml:space="preserve"> «</w:t>
      </w:r>
      <w:r w:rsidRPr="006302F8">
        <w:t>О дополнительных мерах социальной поддержки граждан старшего</w:t>
      </w:r>
      <w:r>
        <w:t xml:space="preserve"> </w:t>
      </w:r>
      <w:r w:rsidRPr="006302F8">
        <w:t>поколения, проживающих</w:t>
      </w:r>
      <w:r>
        <w:t xml:space="preserve"> на территории города, на 2014 –</w:t>
      </w:r>
      <w:r w:rsidRPr="006302F8">
        <w:t xml:space="preserve"> 2016 годы</w:t>
      </w:r>
      <w:r>
        <w:t>»;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t>14</w:t>
      </w:r>
      <w:r w:rsidRPr="004B5249">
        <w:t>) от 07.05.2015 № 692-</w:t>
      </w:r>
      <w:r w:rsidRPr="004B5249">
        <w:rPr>
          <w:lang w:val="en-US"/>
        </w:rPr>
        <w:t>V</w:t>
      </w:r>
      <w:r w:rsidRPr="004B5249">
        <w:t xml:space="preserve"> ДГ «О размере компенсации расходов </w:t>
      </w:r>
      <w:r>
        <w:br/>
      </w:r>
      <w:r w:rsidRPr="004B5249">
        <w:t>на оплату содержания и текущего ремонта жилых помещений отдельным категориям граждан»;</w:t>
      </w:r>
    </w:p>
    <w:p w:rsidR="00961E5E" w:rsidRPr="005B789C" w:rsidRDefault="00961E5E" w:rsidP="00961E5E">
      <w:pPr>
        <w:tabs>
          <w:tab w:val="left" w:pos="709"/>
        </w:tabs>
        <w:ind w:firstLine="709"/>
      </w:pPr>
      <w:r>
        <w:t>15) от 07.12.2015 № 793-</w:t>
      </w:r>
      <w:r w:rsidRPr="005B789C">
        <w:t>V</w:t>
      </w:r>
      <w:r>
        <w:t> </w:t>
      </w:r>
      <w:r w:rsidRPr="005B789C">
        <w:t>ДГ</w:t>
      </w:r>
      <w:r>
        <w:t xml:space="preserve"> «</w:t>
      </w:r>
      <w:r w:rsidRPr="00034BEE">
        <w:t xml:space="preserve">О внесении изменений в решение Думы города </w:t>
      </w:r>
      <w:r w:rsidRPr="004B5249">
        <w:t>от 07.05.2015 № 692-</w:t>
      </w:r>
      <w:r w:rsidRPr="004B5249">
        <w:rPr>
          <w:lang w:val="en-US"/>
        </w:rPr>
        <w:t>V</w:t>
      </w:r>
      <w:r w:rsidRPr="004B5249">
        <w:t> ДГ</w:t>
      </w:r>
      <w:r w:rsidRPr="00034BEE">
        <w:t xml:space="preserve"> </w:t>
      </w:r>
      <w:r>
        <w:t>«</w:t>
      </w:r>
      <w:r w:rsidRPr="005B789C">
        <w:t xml:space="preserve">О размере компенсации расходов </w:t>
      </w:r>
      <w:r>
        <w:br/>
      </w:r>
      <w:r w:rsidRPr="005B789C">
        <w:t>на оплату содержания и текущего ремонта жилых помещений отдельным категориям граждан</w:t>
      </w:r>
      <w:r>
        <w:t>»;</w:t>
      </w:r>
    </w:p>
    <w:p w:rsidR="00961E5E" w:rsidRDefault="00961E5E" w:rsidP="00961E5E">
      <w:pPr>
        <w:tabs>
          <w:tab w:val="left" w:pos="709"/>
        </w:tabs>
        <w:ind w:firstLine="709"/>
      </w:pPr>
      <w:r>
        <w:t>16) от 24.02.2016 № 833-</w:t>
      </w:r>
      <w:r w:rsidRPr="005B789C">
        <w:t>V</w:t>
      </w:r>
      <w:r>
        <w:t> </w:t>
      </w:r>
      <w:r w:rsidRPr="005B789C">
        <w:t>ДГ</w:t>
      </w:r>
      <w:r>
        <w:t xml:space="preserve"> «</w:t>
      </w:r>
      <w:r w:rsidRPr="005B789C">
        <w:t xml:space="preserve">О внесении изменений в решение Думы города от 07.05.2015 </w:t>
      </w:r>
      <w:r>
        <w:t>№</w:t>
      </w:r>
      <w:r w:rsidRPr="005B789C">
        <w:t xml:space="preserve"> 692-V</w:t>
      </w:r>
      <w:r>
        <w:t> </w:t>
      </w:r>
      <w:r w:rsidRPr="005B789C">
        <w:t xml:space="preserve">ДГ </w:t>
      </w:r>
      <w:r>
        <w:t>«</w:t>
      </w:r>
      <w:r w:rsidRPr="005B789C">
        <w:t xml:space="preserve">О размере компенсации расходов </w:t>
      </w:r>
      <w:r>
        <w:br/>
      </w:r>
      <w:r w:rsidRPr="005B789C">
        <w:t>на оплату содержания и текущего ремонта жилых помещений отдельным категориям граждан</w:t>
      </w:r>
      <w:r>
        <w:t>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17) </w:t>
      </w:r>
      <w:r w:rsidRPr="00054D6B">
        <w:t>от 01.06.2016 № 889-V</w:t>
      </w:r>
      <w:r>
        <w:t> </w:t>
      </w:r>
      <w:r w:rsidRPr="00054D6B">
        <w:t xml:space="preserve">ДГ «О размере компенсации расходов </w:t>
      </w:r>
      <w:r>
        <w:br/>
      </w:r>
      <w:r w:rsidRPr="00054D6B">
        <w:t>на оплату коммунальных услуг отдельным категориям граждан»;</w:t>
      </w:r>
    </w:p>
    <w:p w:rsidR="00961E5E" w:rsidRDefault="00961E5E" w:rsidP="00961E5E">
      <w:pPr>
        <w:tabs>
          <w:tab w:val="left" w:pos="709"/>
        </w:tabs>
        <w:ind w:firstLine="709"/>
      </w:pPr>
      <w:r>
        <w:t>18) от 01.07.2016 № 913-</w:t>
      </w:r>
      <w:r w:rsidRPr="00054D6B">
        <w:t>V ДГ</w:t>
      </w:r>
      <w:r>
        <w:t xml:space="preserve"> «</w:t>
      </w:r>
      <w:r w:rsidRPr="005B789C">
        <w:t xml:space="preserve">О внесении изменений в решение Думы города от 07.05.2015 </w:t>
      </w:r>
      <w:r>
        <w:t>№ 692-V </w:t>
      </w:r>
      <w:r w:rsidRPr="005B789C">
        <w:t xml:space="preserve">ДГ </w:t>
      </w:r>
      <w:r>
        <w:t>«</w:t>
      </w:r>
      <w:r w:rsidRPr="005B789C">
        <w:t xml:space="preserve">О размере компенсации расходов </w:t>
      </w:r>
      <w:r>
        <w:br/>
      </w:r>
      <w:r w:rsidRPr="005B789C">
        <w:t>на оплату содержания и текущего ремонта жилых помещений отдельным категориям граждан</w:t>
      </w:r>
      <w:r>
        <w:t>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19) </w:t>
      </w:r>
      <w:r w:rsidRPr="00054D6B">
        <w:t>от 26.12.2016 № 50-VI</w:t>
      </w:r>
      <w:r>
        <w:t> </w:t>
      </w:r>
      <w:r w:rsidRPr="00054D6B">
        <w:t>ДГ «О внесении изменения в решение Думы города от 01.06.2016 № 889-V</w:t>
      </w:r>
      <w:r>
        <w:t> </w:t>
      </w:r>
      <w:r w:rsidRPr="00054D6B">
        <w:t xml:space="preserve">ДГ «О размере компенсации расходов </w:t>
      </w:r>
      <w:r>
        <w:br/>
      </w:r>
      <w:r w:rsidRPr="00054D6B">
        <w:t>на оплату коммунальных услуг отдельным категориям граждан»</w:t>
      </w:r>
      <w:r>
        <w:t>;</w:t>
      </w:r>
    </w:p>
    <w:p w:rsidR="00961E5E" w:rsidRDefault="00961E5E" w:rsidP="00961E5E">
      <w:pPr>
        <w:tabs>
          <w:tab w:val="left" w:pos="709"/>
        </w:tabs>
        <w:ind w:firstLine="709"/>
      </w:pPr>
      <w:r>
        <w:t>20</w:t>
      </w:r>
      <w:r w:rsidRPr="004B5249">
        <w:t>) от 26.12.2016 № 51-VI ДГ «О внесении изменения в решение Думы города от 07.05.2015 № 692-V ДГ «О размере</w:t>
      </w:r>
      <w:r w:rsidRPr="005B789C">
        <w:t xml:space="preserve"> компенсации расходов </w:t>
      </w:r>
      <w:r>
        <w:br/>
      </w:r>
      <w:r w:rsidRPr="005B789C">
        <w:t>на оплату содержания и текущего ремонта жилых помещений отдельным категориям граждан</w:t>
      </w:r>
      <w:r>
        <w:t>»;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t>21) </w:t>
      </w:r>
      <w:r w:rsidRPr="00054D6B">
        <w:t xml:space="preserve">от 22.02.2017 № 70-VI ДГ «О размере компенсации расходов </w:t>
      </w:r>
      <w:r>
        <w:br/>
      </w:r>
      <w:r w:rsidRPr="00054D6B">
        <w:t xml:space="preserve">на оплату </w:t>
      </w:r>
      <w:r w:rsidRPr="004B5249">
        <w:t>содержания жилых помещений отдельным категориям граждан»;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22) </w:t>
      </w:r>
      <w:r w:rsidRPr="00054D6B">
        <w:t>от 31.05.2017 № 115-VI</w:t>
      </w:r>
      <w:r>
        <w:t> </w:t>
      </w:r>
      <w:r w:rsidRPr="00054D6B">
        <w:t xml:space="preserve">ДГ «О размере компенсации расходов </w:t>
      </w:r>
      <w:r>
        <w:br/>
      </w:r>
      <w:r w:rsidRPr="00054D6B">
        <w:t>на оплату коммунальных услуг отдельным категориям граждан»;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lastRenderedPageBreak/>
        <w:t>23) </w:t>
      </w:r>
      <w:r w:rsidRPr="00054D6B">
        <w:t>от 26.12.2017 № 207-VI</w:t>
      </w:r>
      <w:r>
        <w:t> </w:t>
      </w:r>
      <w:r w:rsidRPr="00054D6B">
        <w:t>ДГ «О внесении изменений в решение Думы города от 31.05.2017 №</w:t>
      </w:r>
      <w:r>
        <w:t xml:space="preserve"> 115-VI </w:t>
      </w:r>
      <w:r w:rsidRPr="00054D6B">
        <w:t xml:space="preserve">ДГ «О размере компенсации расходов </w:t>
      </w:r>
      <w:r w:rsidR="00A64E16">
        <w:br/>
      </w:r>
      <w:r w:rsidRPr="00054D6B">
        <w:t>на оплату коммунальных услуг отдельным категориям граждан»</w:t>
      </w:r>
      <w:r>
        <w:t>;</w:t>
      </w:r>
    </w:p>
    <w:p w:rsidR="00961E5E" w:rsidRPr="004B5249" w:rsidRDefault="00961E5E" w:rsidP="00961E5E">
      <w:pPr>
        <w:tabs>
          <w:tab w:val="left" w:pos="709"/>
        </w:tabs>
        <w:ind w:firstLine="709"/>
      </w:pPr>
      <w:r>
        <w:t>24</w:t>
      </w:r>
      <w:r w:rsidRPr="004B5249">
        <w:t xml:space="preserve">) от 26.12.2017 № 208-VI ДГ «О внесении изменения в решение Думы города от 22.02.2017 № 70-VI ДГ «О размере компенсации расходов </w:t>
      </w:r>
      <w:r>
        <w:br/>
      </w:r>
      <w:r w:rsidRPr="004B5249">
        <w:t>на оплату содержания жилых помещений отдельным категориям граждан»</w:t>
      </w:r>
      <w:r>
        <w:t>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25) </w:t>
      </w:r>
      <w:r w:rsidRPr="00CE3172">
        <w:t xml:space="preserve">от 10.07.2018 № </w:t>
      </w:r>
      <w:r w:rsidRPr="00054D6B">
        <w:t>307-VI</w:t>
      </w:r>
      <w:r>
        <w:t> </w:t>
      </w:r>
      <w:r w:rsidRPr="00054D6B">
        <w:t xml:space="preserve">ДГ «О размере компенсации расходов </w:t>
      </w:r>
      <w:r>
        <w:br/>
      </w:r>
      <w:r w:rsidRPr="00054D6B">
        <w:t>на оплату коммунальных услуг отдельным категориям граждан»;</w:t>
      </w:r>
    </w:p>
    <w:p w:rsidR="00961E5E" w:rsidRPr="00054D6B" w:rsidRDefault="00961E5E" w:rsidP="00961E5E">
      <w:pPr>
        <w:tabs>
          <w:tab w:val="left" w:pos="709"/>
        </w:tabs>
        <w:ind w:firstLine="709"/>
      </w:pPr>
      <w:r>
        <w:t>26) </w:t>
      </w:r>
      <w:r w:rsidRPr="00054D6B">
        <w:t>от 02.10.2018 № 327-</w:t>
      </w:r>
      <w:r w:rsidRPr="00054D6B">
        <w:rPr>
          <w:lang w:val="en-US"/>
        </w:rPr>
        <w:t>VI</w:t>
      </w:r>
      <w:r>
        <w:t> </w:t>
      </w:r>
      <w:r w:rsidRPr="00054D6B">
        <w:t>ДГ «О внесении изменений в решение Думы города от 10.07.2018 №</w:t>
      </w:r>
      <w:r>
        <w:t xml:space="preserve"> 307-VI </w:t>
      </w:r>
      <w:r w:rsidRPr="00054D6B">
        <w:t xml:space="preserve">ДГ «О размере компенсации расходов </w:t>
      </w:r>
      <w:r w:rsidR="00A64E16">
        <w:br/>
      </w:r>
      <w:r w:rsidRPr="00054D6B">
        <w:t>на оплату коммунальных услуг отдельным категориям граждан»</w:t>
      </w:r>
      <w:r>
        <w:t>;</w:t>
      </w:r>
    </w:p>
    <w:p w:rsidR="00961E5E" w:rsidRDefault="00961E5E" w:rsidP="00961E5E">
      <w:pPr>
        <w:tabs>
          <w:tab w:val="left" w:pos="709"/>
        </w:tabs>
        <w:ind w:firstLine="709"/>
      </w:pPr>
      <w:r>
        <w:t>27) </w:t>
      </w:r>
      <w:r w:rsidRPr="00054D6B">
        <w:t>от 25.12.2019 № 546-</w:t>
      </w:r>
      <w:r w:rsidRPr="00054D6B">
        <w:rPr>
          <w:lang w:val="en-US"/>
        </w:rPr>
        <w:t>VI</w:t>
      </w:r>
      <w:r w:rsidRPr="00054D6B">
        <w:t> ДГ «О Порядке и случаях использования собственных финансовых средств муниципального образования городской округ город Сургут для осуществления отдельного государственного полномочия по установлению нормативов накопления твёрдых коммунальных отходов»</w:t>
      </w:r>
      <w:r>
        <w:t>.</w:t>
      </w:r>
    </w:p>
    <w:p w:rsidR="00961E5E" w:rsidRDefault="00961E5E" w:rsidP="00961E5E">
      <w:pPr>
        <w:tabs>
          <w:tab w:val="left" w:pos="851"/>
        </w:tabs>
        <w:ind w:firstLine="709"/>
      </w:pPr>
      <w:r>
        <w:t xml:space="preserve">2. Опубликовать (разместить) настоящее решение в сетевом издании «Официальные документы города Сургута»: </w:t>
      </w:r>
      <w:r>
        <w:rPr>
          <w:lang w:val="en-US"/>
        </w:rPr>
        <w:t>DOCSURGUT</w:t>
      </w:r>
      <w:r w:rsidRPr="000A551D">
        <w:t>.</w:t>
      </w:r>
      <w:r>
        <w:rPr>
          <w:lang w:val="en-US"/>
        </w:rPr>
        <w:t>RU</w:t>
      </w:r>
      <w:r w:rsidRPr="000A551D">
        <w:t>.</w:t>
      </w:r>
    </w:p>
    <w:p w:rsidR="00961E5E" w:rsidRPr="000A551D" w:rsidRDefault="00961E5E" w:rsidP="00961E5E">
      <w:pPr>
        <w:tabs>
          <w:tab w:val="left" w:pos="851"/>
        </w:tabs>
        <w:ind w:firstLine="709"/>
      </w:pPr>
      <w:r>
        <w:t>3. Настоящее решение вступает в силу после его официального опубликования.</w:t>
      </w:r>
    </w:p>
    <w:p w:rsidR="00961E5E" w:rsidRDefault="00961E5E" w:rsidP="00961E5E">
      <w:pPr>
        <w:tabs>
          <w:tab w:val="left" w:pos="851"/>
        </w:tabs>
        <w:ind w:left="709"/>
      </w:pPr>
    </w:p>
    <w:p w:rsidR="00F4205F" w:rsidRPr="00DB07C3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961E5E">
      <w:pPr>
        <w:tabs>
          <w:tab w:val="left" w:pos="1134"/>
        </w:tabs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DB07C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И.о. Председателя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DB07C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Э.Р. 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DE5537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2B0F5F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0" w:name="_GoBack"/>
            <w:bookmarkEnd w:id="0"/>
            <w:r w:rsidR="00DE5537">
              <w:rPr>
                <w:rFonts w:eastAsia="Calibri"/>
                <w:szCs w:val="28"/>
              </w:rPr>
              <w:t xml:space="preserve">» </w:t>
            </w:r>
            <w:r w:rsidR="00DE5537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61E5E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E1" w:rsidRDefault="00DA11E1" w:rsidP="006757BB">
      <w:r>
        <w:separator/>
      </w:r>
    </w:p>
  </w:endnote>
  <w:endnote w:type="continuationSeparator" w:id="0">
    <w:p w:rsidR="00DA11E1" w:rsidRDefault="00DA11E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E1" w:rsidRDefault="00DA11E1" w:rsidP="006757BB">
      <w:r>
        <w:separator/>
      </w:r>
    </w:p>
  </w:footnote>
  <w:footnote w:type="continuationSeparator" w:id="0">
    <w:p w:rsidR="00DA11E1" w:rsidRDefault="00DA11E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2B0F5F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2B0F5F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0B64930"/>
    <w:multiLevelType w:val="hybridMultilevel"/>
    <w:tmpl w:val="851624F8"/>
    <w:lvl w:ilvl="0" w:tplc="C798C83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6378F9"/>
    <w:multiLevelType w:val="hybridMultilevel"/>
    <w:tmpl w:val="947CDB4A"/>
    <w:lvl w:ilvl="0" w:tplc="A1CC7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4B38"/>
    <w:rsid w:val="000179D0"/>
    <w:rsid w:val="0002677E"/>
    <w:rsid w:val="00033DA0"/>
    <w:rsid w:val="000633A1"/>
    <w:rsid w:val="00064A49"/>
    <w:rsid w:val="00070E46"/>
    <w:rsid w:val="00072D85"/>
    <w:rsid w:val="00073DB7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B0F5F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14F4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578D0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1E5E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2CFB"/>
    <w:rsid w:val="00A45F2C"/>
    <w:rsid w:val="00A47AA3"/>
    <w:rsid w:val="00A51D62"/>
    <w:rsid w:val="00A64E16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11E1"/>
    <w:rsid w:val="00DA53AA"/>
    <w:rsid w:val="00DB07C3"/>
    <w:rsid w:val="00DE5537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36E80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EF0A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759EB"/>
    <w:rsid w:val="001B2BC7"/>
    <w:rsid w:val="001F478C"/>
    <w:rsid w:val="00207E95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336A2"/>
    <w:rsid w:val="009B4AB1"/>
    <w:rsid w:val="009E28FB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B6FF6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767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111</cp:revision>
  <cp:lastPrinted>2021-11-26T12:01:00Z</cp:lastPrinted>
  <dcterms:created xsi:type="dcterms:W3CDTF">2021-02-25T07:49:00Z</dcterms:created>
  <dcterms:modified xsi:type="dcterms:W3CDTF">2026-04-30T05:45:00Z</dcterms:modified>
</cp:coreProperties>
</file>